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FBC" w:rsidRDefault="00896FBC" w:rsidP="001F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</w:pPr>
    </w:p>
    <w:p w:rsidR="00F84EE4" w:rsidRPr="00F84EE4" w:rsidRDefault="00F84EE4" w:rsidP="001F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</w:pPr>
      <w:bookmarkStart w:id="0" w:name="_GoBack"/>
      <w:bookmarkEnd w:id="0"/>
      <w:r w:rsidRPr="00F84EE4"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  <w:t xml:space="preserve">ZAŠTITA </w:t>
      </w:r>
      <w:r w:rsidR="001F2B1E" w:rsidRPr="001F2B1E"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  <w:t xml:space="preserve">OSOPNIH </w:t>
      </w:r>
      <w:r w:rsidRPr="00F84EE4"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  <w:t>PODATAKA</w:t>
      </w:r>
    </w:p>
    <w:p w:rsidR="00F84EE4" w:rsidRPr="00F84EE4" w:rsidRDefault="00F84EE4" w:rsidP="001F2B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</w:pPr>
      <w:r w:rsidRPr="00F84EE4"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  <w:t>za klijente župnog carita</w:t>
      </w:r>
      <w:r w:rsidR="001F2B1E" w:rsidRPr="001F2B1E"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  <w:t>sa</w:t>
      </w:r>
      <w:r w:rsidRPr="00F84EE4"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  <w:t xml:space="preserve"> župe XY</w:t>
      </w:r>
    </w:p>
    <w:p w:rsidR="00F84EE4" w:rsidRPr="00F84EE4" w:rsidRDefault="00F84EE4" w:rsidP="00F8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</w:pPr>
    </w:p>
    <w:p w:rsidR="00F84EE4" w:rsidRPr="00F84EE4" w:rsidRDefault="00F84EE4" w:rsidP="00F8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</w:pPr>
      <w:r w:rsidRPr="00F84EE4"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  <w:t>Naziv župe</w:t>
      </w:r>
    </w:p>
    <w:p w:rsidR="00F84EE4" w:rsidRPr="00F84EE4" w:rsidRDefault="00F84EE4" w:rsidP="00F8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</w:pPr>
      <w:r w:rsidRPr="00F84EE4"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  <w:t>Adresa, telefon i e-pošta</w:t>
      </w:r>
    </w:p>
    <w:p w:rsidR="00F84EE4" w:rsidRPr="00F84EE4" w:rsidRDefault="00F84EE4" w:rsidP="00F8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</w:pPr>
      <w:r w:rsidRPr="00F84EE4"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  <w:t>Ime pastora</w:t>
      </w:r>
    </w:p>
    <w:p w:rsidR="00F84EE4" w:rsidRPr="00F84EE4" w:rsidRDefault="00F84EE4" w:rsidP="00F8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</w:pPr>
    </w:p>
    <w:p w:rsidR="00F84EE4" w:rsidRPr="00F84EE4" w:rsidRDefault="00F84EE4" w:rsidP="00F8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</w:pPr>
    </w:p>
    <w:p w:rsidR="00F84EE4" w:rsidRPr="00F84EE4" w:rsidRDefault="00F84EE4" w:rsidP="00F8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</w:pPr>
      <w:r w:rsidRPr="00F84EE4"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  <w:t xml:space="preserve">Podaci o osobi klijenta (molimo popunite </w:t>
      </w:r>
      <w:r w:rsidR="001F2B1E"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  <w:t>pisanim slovima</w:t>
      </w:r>
      <w:r w:rsidRPr="00F84EE4"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  <w:t>!)</w:t>
      </w:r>
    </w:p>
    <w:p w:rsidR="00F84EE4" w:rsidRPr="00F84EE4" w:rsidRDefault="00F84EE4" w:rsidP="00F8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8"/>
        <w:gridCol w:w="3020"/>
        <w:gridCol w:w="3024"/>
      </w:tblGrid>
      <w:tr w:rsidR="001F2B1E" w:rsidTr="001F2B1E">
        <w:tc>
          <w:tcPr>
            <w:tcW w:w="3070" w:type="dxa"/>
          </w:tcPr>
          <w:p w:rsidR="001F2B1E" w:rsidRDefault="001F2B1E" w:rsidP="00F84E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Helvetica for Caritas" w:eastAsia="Times New Roman" w:hAnsi="Helvetica for Caritas" w:cs="Courier New"/>
                <w:sz w:val="24"/>
                <w:szCs w:val="24"/>
                <w:lang w:val="hr-HR" w:eastAsia="de-AT"/>
              </w:rPr>
            </w:pPr>
            <w:r>
              <w:rPr>
                <w:rFonts w:ascii="Helvetica for Caritas" w:eastAsia="Times New Roman" w:hAnsi="Helvetica for Caritas" w:cs="Courier New"/>
                <w:sz w:val="24"/>
                <w:szCs w:val="24"/>
                <w:lang w:val="hr-HR" w:eastAsia="de-AT"/>
              </w:rPr>
              <w:t>IME:</w:t>
            </w:r>
          </w:p>
          <w:p w:rsidR="001F2B1E" w:rsidRDefault="001F2B1E" w:rsidP="00F84E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Helvetica for Caritas" w:eastAsia="Times New Roman" w:hAnsi="Helvetica for Caritas" w:cs="Courier New"/>
                <w:sz w:val="24"/>
                <w:szCs w:val="24"/>
                <w:lang w:val="hr-HR" w:eastAsia="de-AT"/>
              </w:rPr>
            </w:pPr>
          </w:p>
          <w:p w:rsidR="001F2B1E" w:rsidRDefault="001F2B1E" w:rsidP="00F84E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Helvetica for Caritas" w:eastAsia="Times New Roman" w:hAnsi="Helvetica for Caritas" w:cs="Courier New"/>
                <w:sz w:val="24"/>
                <w:szCs w:val="24"/>
                <w:lang w:val="hr-HR" w:eastAsia="de-AT"/>
              </w:rPr>
            </w:pPr>
          </w:p>
        </w:tc>
        <w:tc>
          <w:tcPr>
            <w:tcW w:w="3071" w:type="dxa"/>
          </w:tcPr>
          <w:p w:rsidR="001F2B1E" w:rsidRDefault="001F2B1E" w:rsidP="00F84E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Helvetica for Caritas" w:eastAsia="Times New Roman" w:hAnsi="Helvetica for Caritas" w:cs="Courier New"/>
                <w:sz w:val="24"/>
                <w:szCs w:val="24"/>
                <w:lang w:val="hr-HR" w:eastAsia="de-AT"/>
              </w:rPr>
            </w:pPr>
            <w:r>
              <w:rPr>
                <w:rFonts w:ascii="Helvetica for Caritas" w:eastAsia="Times New Roman" w:hAnsi="Helvetica for Caritas" w:cs="Courier New"/>
                <w:sz w:val="24"/>
                <w:szCs w:val="24"/>
                <w:lang w:val="hr-HR" w:eastAsia="de-AT"/>
              </w:rPr>
              <w:t>PREZIME:</w:t>
            </w:r>
          </w:p>
        </w:tc>
        <w:tc>
          <w:tcPr>
            <w:tcW w:w="3071" w:type="dxa"/>
          </w:tcPr>
          <w:p w:rsidR="001F2B1E" w:rsidRDefault="001F2B1E" w:rsidP="00F84E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Helvetica for Caritas" w:eastAsia="Times New Roman" w:hAnsi="Helvetica for Caritas" w:cs="Courier New"/>
                <w:sz w:val="24"/>
                <w:szCs w:val="24"/>
                <w:lang w:val="hr-HR" w:eastAsia="de-AT"/>
              </w:rPr>
            </w:pPr>
            <w:r>
              <w:rPr>
                <w:rFonts w:ascii="Helvetica for Caritas" w:eastAsia="Times New Roman" w:hAnsi="Helvetica for Caritas" w:cs="Courier New"/>
                <w:sz w:val="24"/>
                <w:szCs w:val="24"/>
                <w:lang w:val="hr-HR" w:eastAsia="de-AT"/>
              </w:rPr>
              <w:t>DATUM</w:t>
            </w:r>
            <w:r w:rsidRPr="00F84EE4">
              <w:rPr>
                <w:rFonts w:ascii="Helvetica for Caritas" w:eastAsia="Times New Roman" w:hAnsi="Helvetica for Caritas" w:cs="Courier New"/>
                <w:sz w:val="24"/>
                <w:szCs w:val="24"/>
                <w:lang w:val="hr-HR" w:eastAsia="de-AT"/>
              </w:rPr>
              <w:t xml:space="preserve"> </w:t>
            </w:r>
            <w:r w:rsidRPr="00F84EE4">
              <w:rPr>
                <w:rFonts w:ascii="Helvetica for Caritas" w:eastAsia="Times New Roman" w:hAnsi="Helvetica for Caritas" w:cs="Courier New"/>
                <w:sz w:val="24"/>
                <w:szCs w:val="24"/>
                <w:lang w:val="hr-HR" w:eastAsia="de-AT"/>
              </w:rPr>
              <w:t>ROĐENJA</w:t>
            </w:r>
            <w:r>
              <w:rPr>
                <w:rFonts w:ascii="Helvetica for Caritas" w:eastAsia="Times New Roman" w:hAnsi="Helvetica for Caritas" w:cs="Courier New"/>
                <w:sz w:val="24"/>
                <w:szCs w:val="24"/>
                <w:lang w:val="hr-HR" w:eastAsia="de-AT"/>
              </w:rPr>
              <w:t>:</w:t>
            </w:r>
          </w:p>
        </w:tc>
      </w:tr>
      <w:tr w:rsidR="001F2B1E" w:rsidTr="001F2B1E">
        <w:tc>
          <w:tcPr>
            <w:tcW w:w="3070" w:type="dxa"/>
          </w:tcPr>
          <w:p w:rsidR="001F2B1E" w:rsidRDefault="001F2B1E" w:rsidP="00F84E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Helvetica for Caritas" w:eastAsia="Times New Roman" w:hAnsi="Helvetica for Caritas" w:cs="Courier New"/>
                <w:sz w:val="24"/>
                <w:szCs w:val="24"/>
                <w:lang w:val="hr-BA" w:eastAsia="de-AT"/>
              </w:rPr>
            </w:pPr>
            <w:r>
              <w:rPr>
                <w:rFonts w:ascii="Helvetica for Caritas" w:eastAsia="Times New Roman" w:hAnsi="Helvetica for Caritas" w:cs="Courier New"/>
                <w:sz w:val="24"/>
                <w:szCs w:val="24"/>
                <w:lang w:val="hr-HR" w:eastAsia="de-AT"/>
              </w:rPr>
              <w:t>ADRESA-BROJ PO</w:t>
            </w:r>
            <w:r>
              <w:rPr>
                <w:rFonts w:ascii="Helvetica for Caritas" w:eastAsia="Times New Roman" w:hAnsi="Helvetica for Caritas" w:cs="Courier New"/>
                <w:sz w:val="24"/>
                <w:szCs w:val="24"/>
                <w:lang w:val="hr-BA" w:eastAsia="de-AT"/>
              </w:rPr>
              <w:t>ŠTE:</w:t>
            </w:r>
          </w:p>
          <w:p w:rsidR="001F2B1E" w:rsidRDefault="001F2B1E" w:rsidP="00F84E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Helvetica for Caritas" w:eastAsia="Times New Roman" w:hAnsi="Helvetica for Caritas" w:cs="Courier New"/>
                <w:sz w:val="24"/>
                <w:szCs w:val="24"/>
                <w:lang w:val="hr-BA" w:eastAsia="de-AT"/>
              </w:rPr>
            </w:pPr>
          </w:p>
          <w:p w:rsidR="001F2B1E" w:rsidRPr="001F2B1E" w:rsidRDefault="001F2B1E" w:rsidP="00F84E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Helvetica for Caritas" w:eastAsia="Times New Roman" w:hAnsi="Helvetica for Caritas" w:cs="Courier New"/>
                <w:sz w:val="24"/>
                <w:szCs w:val="24"/>
                <w:lang w:val="hr-BA" w:eastAsia="de-AT"/>
              </w:rPr>
            </w:pPr>
          </w:p>
        </w:tc>
        <w:tc>
          <w:tcPr>
            <w:tcW w:w="3071" w:type="dxa"/>
          </w:tcPr>
          <w:p w:rsidR="001F2B1E" w:rsidRDefault="001F2B1E" w:rsidP="00F84E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Helvetica for Caritas" w:eastAsia="Times New Roman" w:hAnsi="Helvetica for Caritas" w:cs="Courier New"/>
                <w:sz w:val="24"/>
                <w:szCs w:val="24"/>
                <w:lang w:val="hr-HR" w:eastAsia="de-AT"/>
              </w:rPr>
            </w:pPr>
            <w:r>
              <w:rPr>
                <w:rFonts w:ascii="Helvetica for Caritas" w:eastAsia="Times New Roman" w:hAnsi="Helvetica for Caritas" w:cs="Courier New"/>
                <w:sz w:val="24"/>
                <w:szCs w:val="24"/>
                <w:lang w:val="hr-HR" w:eastAsia="de-AT"/>
              </w:rPr>
              <w:t>ULICA:</w:t>
            </w:r>
          </w:p>
        </w:tc>
        <w:tc>
          <w:tcPr>
            <w:tcW w:w="3071" w:type="dxa"/>
          </w:tcPr>
          <w:p w:rsidR="001F2B1E" w:rsidRDefault="001F2B1E" w:rsidP="00F84E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Helvetica for Caritas" w:eastAsia="Times New Roman" w:hAnsi="Helvetica for Caritas" w:cs="Courier New"/>
                <w:sz w:val="24"/>
                <w:szCs w:val="24"/>
                <w:lang w:val="hr-HR" w:eastAsia="de-AT"/>
              </w:rPr>
            </w:pPr>
            <w:r>
              <w:rPr>
                <w:rFonts w:ascii="Helvetica for Caritas" w:eastAsia="Times New Roman" w:hAnsi="Helvetica for Caritas" w:cs="Courier New"/>
                <w:sz w:val="24"/>
                <w:szCs w:val="24"/>
                <w:lang w:val="hr-HR" w:eastAsia="de-AT"/>
              </w:rPr>
              <w:t>BROJ VRATA:</w:t>
            </w:r>
          </w:p>
        </w:tc>
      </w:tr>
    </w:tbl>
    <w:p w:rsidR="00F84EE4" w:rsidRPr="00F84EE4" w:rsidRDefault="00F84EE4" w:rsidP="00F8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</w:pPr>
    </w:p>
    <w:p w:rsidR="00F84EE4" w:rsidRPr="00F84EE4" w:rsidRDefault="00653665" w:rsidP="00F8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</w:pPr>
      <w:r w:rsidRPr="001F2B1E"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  <w:t xml:space="preserve">Izjavljujem, </w:t>
      </w:r>
      <w:r w:rsidR="001F2B1E"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  <w:t xml:space="preserve">da se </w:t>
      </w:r>
      <w:r w:rsidR="00F84EE4" w:rsidRPr="00F84EE4"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  <w:t>slažem da sobne podatke koje sam dao (ime, adresu, telefon, e-mail, bračni status, financijski položaj, prijavu u mjestu prebivališta, broj socijalnog osiguranja ...) iz župne dobrotvorne zajednice župe XY, adresa</w:t>
      </w:r>
    </w:p>
    <w:p w:rsidR="00F84EE4" w:rsidRPr="00F84EE4" w:rsidRDefault="00F84EE4" w:rsidP="00F8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</w:pPr>
    </w:p>
    <w:p w:rsidR="00F84EE4" w:rsidRPr="00F84EE4" w:rsidRDefault="001F2B1E" w:rsidP="00F8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</w:pPr>
      <w:r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  <w:t xml:space="preserve">se </w:t>
      </w:r>
      <w:r w:rsidR="00F84EE4" w:rsidRPr="00F84EE4"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  <w:t>pohranjuju</w:t>
      </w:r>
      <w:r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  <w:t>, elektronički obrađuju i</w:t>
      </w:r>
      <w:r w:rsidR="00F84EE4" w:rsidRPr="00F84EE4"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  <w:t xml:space="preserve"> u mjeri u kojoj je to neophodno za pomoć (podrška, savjet i </w:t>
      </w:r>
      <w:r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  <w:t>njega</w:t>
      </w:r>
      <w:r w:rsidR="00F84EE4" w:rsidRPr="00F84EE4"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  <w:t>), mogu se proslijediti nadležnim tijelima (npr. saveznoj vladi, saveznim državama, općinama, fondovima socijalnog osiguranja, partnerima za suradnju ...).</w:t>
      </w:r>
    </w:p>
    <w:p w:rsidR="00F84EE4" w:rsidRPr="00F84EE4" w:rsidRDefault="00F84EE4" w:rsidP="00F8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</w:pPr>
    </w:p>
    <w:p w:rsidR="00F84EE4" w:rsidRPr="00F84EE4" w:rsidRDefault="00F84EE4" w:rsidP="00F8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</w:pPr>
      <w:r w:rsidRPr="00F84EE4"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  <w:t>Imam pravo na informacije o tome tko obrađuje koje podatke o meni, odakle podaci dolaze, za što se koriste i kome se prenose i kako bih imao pristup dokumentima. Imam pravo ispravljati netočne podatke i pravo na brisanje podataka s dokumentacije koji nisu relevantni za očekivanu podršku, savjet ili podršku.</w:t>
      </w:r>
    </w:p>
    <w:p w:rsidR="00F84EE4" w:rsidRPr="00F84EE4" w:rsidRDefault="00F84EE4" w:rsidP="00F8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</w:pPr>
    </w:p>
    <w:p w:rsidR="00F84EE4" w:rsidRPr="00F84EE4" w:rsidRDefault="00F84EE4" w:rsidP="00F8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</w:pPr>
      <w:r w:rsidRPr="00F84EE4"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  <w:t xml:space="preserve">Mogu u cijelosti ili djelomično u bilo kojem trenutku pismeno poništiti tu suglasnost. </w:t>
      </w:r>
      <w:r w:rsidR="00F6363B"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  <w:t>U slučaju</w:t>
      </w:r>
      <w:r w:rsidRPr="00F84EE4"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  <w:t xml:space="preserve"> da opoziv</w:t>
      </w:r>
      <w:r w:rsidR="00F6363B"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  <w:t>am</w:t>
      </w:r>
      <w:r w:rsidRPr="00F84EE4"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  <w:t xml:space="preserve"> mo</w:t>
      </w:r>
      <w:r w:rsidR="00F6363B"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  <w:t>j</w:t>
      </w:r>
      <w:r w:rsidRPr="00F84EE4"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  <w:t xml:space="preserve"> pristan</w:t>
      </w:r>
      <w:r w:rsidR="00F6363B"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  <w:t>a</w:t>
      </w:r>
      <w:r w:rsidRPr="00F84EE4"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  <w:t>k</w:t>
      </w:r>
      <w:r w:rsidR="00F6363B"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  <w:t>,</w:t>
      </w:r>
      <w:r w:rsidRPr="00F84EE4"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  <w:t xml:space="preserve"> </w:t>
      </w:r>
      <w:r w:rsidR="00F6363B"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  <w:t>postoji mogučnost da župni Caritas</w:t>
      </w:r>
      <w:r w:rsidRPr="00F84EE4"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  <w:t xml:space="preserve"> prestane pružati daljnju podršku.</w:t>
      </w:r>
    </w:p>
    <w:p w:rsidR="00F6363B" w:rsidRDefault="00F6363B" w:rsidP="00F8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</w:pPr>
    </w:p>
    <w:p w:rsidR="00F84EE4" w:rsidRPr="00F84EE4" w:rsidRDefault="00F84EE4" w:rsidP="00F8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</w:pPr>
    </w:p>
    <w:p w:rsidR="00F84EE4" w:rsidRPr="00F84EE4" w:rsidRDefault="00F84EE4" w:rsidP="00F8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</w:pPr>
    </w:p>
    <w:p w:rsidR="00F84EE4" w:rsidRPr="00F84EE4" w:rsidRDefault="00896FBC" w:rsidP="00F8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</w:pPr>
      <w:r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  <w:t xml:space="preserve">  __________________________</w:t>
      </w:r>
      <w:r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  <w:tab/>
      </w:r>
      <w:r w:rsidR="00F84EE4" w:rsidRPr="00F84EE4"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  <w:t>_______________________________________</w:t>
      </w:r>
    </w:p>
    <w:p w:rsidR="00F84EE4" w:rsidRPr="00F84EE4" w:rsidRDefault="00F84EE4" w:rsidP="00F84E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Helvetica for Caritas" w:eastAsia="Times New Roman" w:hAnsi="Helvetica for Caritas" w:cs="Courier New"/>
          <w:sz w:val="24"/>
          <w:szCs w:val="24"/>
          <w:lang w:val="de-AT" w:eastAsia="de-AT"/>
        </w:rPr>
      </w:pPr>
      <w:r w:rsidRPr="00F84EE4"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  <w:t xml:space="preserve">Mjesto i datum </w:t>
      </w:r>
      <w:r w:rsidR="001F2B1E"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  <w:tab/>
      </w:r>
      <w:r w:rsidR="001F2B1E"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  <w:tab/>
      </w:r>
      <w:r w:rsidR="001F2B1E">
        <w:rPr>
          <w:rFonts w:ascii="Helvetica for Caritas" w:eastAsia="Times New Roman" w:hAnsi="Helvetica for Caritas" w:cs="Courier New"/>
          <w:sz w:val="24"/>
          <w:szCs w:val="24"/>
          <w:lang w:val="hr-HR" w:eastAsia="de-AT"/>
        </w:rPr>
        <w:tab/>
        <w:t>potpis</w:t>
      </w:r>
    </w:p>
    <w:p w:rsidR="00F84EE4" w:rsidRPr="00F84EE4" w:rsidRDefault="00F84EE4" w:rsidP="00F84EE4">
      <w:pPr>
        <w:spacing w:after="0" w:line="240" w:lineRule="auto"/>
        <w:rPr>
          <w:rFonts w:ascii="Helvetica for Caritas" w:eastAsia="Times New Roman" w:hAnsi="Helvetica for Caritas" w:cs="Times New Roman"/>
          <w:sz w:val="24"/>
          <w:szCs w:val="24"/>
          <w:lang w:val="de-AT" w:eastAsia="de-AT"/>
        </w:rPr>
      </w:pPr>
    </w:p>
    <w:sectPr w:rsidR="00F84EE4" w:rsidRPr="00F84E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for Caritas">
    <w:panose1 w:val="020B0303020202020204"/>
    <w:charset w:val="00"/>
    <w:family w:val="swiss"/>
    <w:pitch w:val="variable"/>
    <w:sig w:usb0="A00000AF" w:usb1="5000205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E4"/>
    <w:rsid w:val="001F2B1E"/>
    <w:rsid w:val="00653665"/>
    <w:rsid w:val="00896FBC"/>
    <w:rsid w:val="00D02571"/>
    <w:rsid w:val="00F6363B"/>
    <w:rsid w:val="00F8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A4075"/>
  <w15:chartTrackingRefBased/>
  <w15:docId w15:val="{5715D90F-662D-4D4E-A8EC-BDCD22AB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F2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2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47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7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2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5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0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1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09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8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4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3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4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4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3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3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6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1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2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2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07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3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95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34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1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9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6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5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4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7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3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8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8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0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95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9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6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4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03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04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9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51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89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789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28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3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9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3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4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91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A27C240B.dotm</Template>
  <TotalTime>0</TotalTime>
  <Pages>1</Pages>
  <Words>184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Erzdiözese Wien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 Violeta</dc:creator>
  <cp:keywords/>
  <dc:description/>
  <cp:lastModifiedBy>Gale Violeta</cp:lastModifiedBy>
  <cp:revision>1</cp:revision>
  <dcterms:created xsi:type="dcterms:W3CDTF">2020-06-05T09:15:00Z</dcterms:created>
  <dcterms:modified xsi:type="dcterms:W3CDTF">2020-06-05T16:40:00Z</dcterms:modified>
</cp:coreProperties>
</file>